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66706" w14:textId="77777777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293A0D25" w14:textId="77777777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14:paraId="130B07E1" w14:textId="77777777" w:rsidR="00514357" w:rsidRPr="008E68B4" w:rsidRDefault="00514357" w:rsidP="00F43D96">
            <w:pPr>
              <w:pStyle w:val="Heading2"/>
              <w:rPr>
                <w:color w:val="auto"/>
              </w:rPr>
            </w:pPr>
          </w:p>
        </w:tc>
      </w:tr>
      <w:tr w:rsidR="00514357" w:rsidRPr="00514357" w14:paraId="6136E0B8" w14:textId="7777777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14:paraId="33170614" w14:textId="77777777" w:rsidR="00703FA4" w:rsidRPr="00703FA4" w:rsidRDefault="00703FA4" w:rsidP="00BD59AA">
            <w:pPr>
              <w:pStyle w:val="Heading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15510B9A" w14:textId="77777777" w:rsidR="00514357" w:rsidRPr="00514357" w:rsidRDefault="00093D13" w:rsidP="00093D13">
            <w:pPr>
              <w:pStyle w:val="Heading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1157E184" w14:textId="77777777" w:rsidR="00514357" w:rsidRDefault="00514357" w:rsidP="00A04E2B">
      <w:pPr>
        <w:pStyle w:val="Heading3"/>
        <w:spacing w:after="0"/>
        <w:ind w:left="0"/>
        <w:jc w:val="center"/>
        <w:rPr>
          <w:b/>
        </w:rPr>
      </w:pPr>
    </w:p>
    <w:p w14:paraId="7373434A" w14:textId="77777777" w:rsidR="00CE6560" w:rsidRDefault="00616D24" w:rsidP="00A04E2B">
      <w:pPr>
        <w:pStyle w:val="Heading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27E972E2" w14:textId="77777777" w:rsidR="00A04E2B" w:rsidRPr="00A04E2B" w:rsidRDefault="00A04E2B" w:rsidP="00A04E2B"/>
    <w:p w14:paraId="41E90B76" w14:textId="77777777" w:rsidR="00240E36" w:rsidRDefault="00616D24" w:rsidP="00A04E2B">
      <w:pPr>
        <w:pStyle w:val="Heading3"/>
        <w:spacing w:after="120"/>
        <w:ind w:left="0"/>
        <w:jc w:val="center"/>
        <w:rPr>
          <w:b/>
        </w:rPr>
      </w:pPr>
      <w:r>
        <w:rPr>
          <w:b/>
        </w:rPr>
        <w:t xml:space="preserve">ZA </w:t>
      </w:r>
      <w:r w:rsidR="0060600D">
        <w:rPr>
          <w:b/>
        </w:rPr>
        <w:t xml:space="preserve">DOPUNSKU </w:t>
      </w:r>
      <w:r>
        <w:rPr>
          <w:b/>
        </w:rPr>
        <w:t>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24699306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1"/>
        <w:gridCol w:w="467"/>
        <w:gridCol w:w="373"/>
        <w:gridCol w:w="540"/>
        <w:gridCol w:w="22"/>
        <w:gridCol w:w="582"/>
        <w:gridCol w:w="478"/>
        <w:gridCol w:w="89"/>
        <w:gridCol w:w="602"/>
        <w:gridCol w:w="231"/>
        <w:gridCol w:w="18"/>
        <w:gridCol w:w="709"/>
        <w:gridCol w:w="283"/>
        <w:gridCol w:w="142"/>
        <w:gridCol w:w="850"/>
        <w:gridCol w:w="709"/>
        <w:gridCol w:w="43"/>
        <w:gridCol w:w="360"/>
        <w:gridCol w:w="294"/>
        <w:gridCol w:w="579"/>
        <w:gridCol w:w="271"/>
        <w:gridCol w:w="296"/>
        <w:gridCol w:w="156"/>
        <w:gridCol w:w="553"/>
        <w:gridCol w:w="18"/>
        <w:gridCol w:w="697"/>
        <w:gridCol w:w="1188"/>
      </w:tblGrid>
      <w:tr w:rsidR="008E68B4" w:rsidRPr="008E68B4" w14:paraId="2A74307B" w14:textId="77777777" w:rsidTr="00E766F4">
        <w:trPr>
          <w:trHeight w:val="288"/>
          <w:jc w:val="center"/>
        </w:trPr>
        <w:tc>
          <w:tcPr>
            <w:tcW w:w="11201" w:type="dxa"/>
            <w:gridSpan w:val="2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13A08E7" w14:textId="77777777" w:rsidR="001211A9" w:rsidRPr="008E68B4" w:rsidRDefault="003B4381" w:rsidP="005F06F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021500B1" w14:textId="77777777" w:rsidTr="00300C12">
        <w:trPr>
          <w:trHeight w:val="156"/>
          <w:jc w:val="center"/>
        </w:trPr>
        <w:tc>
          <w:tcPr>
            <w:tcW w:w="11201" w:type="dxa"/>
            <w:gridSpan w:val="2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467498C1" w14:textId="77777777" w:rsidR="00946A2E" w:rsidRPr="002E3810" w:rsidRDefault="00946A2E" w:rsidP="00F43D96">
            <w:pPr>
              <w:pStyle w:val="Heading2"/>
              <w:rPr>
                <w:b w:val="0"/>
                <w:i/>
              </w:rPr>
            </w:pPr>
          </w:p>
        </w:tc>
      </w:tr>
      <w:tr w:rsidR="00967625" w:rsidRPr="006E27FA" w14:paraId="3A67AC86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7AC8368D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DE1BE87" w14:textId="77777777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5722D4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DFD425" w14:textId="777777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2DA3A99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906F167" w14:textId="77777777" w:rsidR="00967625" w:rsidRPr="006E27FA" w:rsidRDefault="00967625" w:rsidP="002E3074"/>
        </w:tc>
      </w:tr>
      <w:tr w:rsidR="002E3074" w:rsidRPr="006E27FA" w14:paraId="1177E0A8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6525BAF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0941B99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CF379F3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39A300D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D323539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A307EA8" w14:textId="77777777" w:rsidR="002E3074" w:rsidRPr="006E27FA" w:rsidRDefault="002E3074" w:rsidP="00A05C92"/>
        </w:tc>
      </w:tr>
      <w:tr w:rsidR="00980AA1" w:rsidRPr="006E27FA" w14:paraId="483F42AC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F2368B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233E19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12297C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CE632B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BF62D5" w14:textId="77777777" w:rsidR="00980AA1" w:rsidRPr="006E27FA" w:rsidRDefault="00980AA1"/>
        </w:tc>
      </w:tr>
      <w:tr w:rsidR="00967625" w:rsidRPr="006E27FA" w14:paraId="219C999C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3DED8A4A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DF0F80" w14:textId="77777777" w:rsidR="00967625" w:rsidRPr="006E27FA" w:rsidRDefault="00967625"/>
        </w:tc>
        <w:tc>
          <w:tcPr>
            <w:tcW w:w="355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627A70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000BD5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D2A8A4" w14:textId="77777777" w:rsidR="00967625" w:rsidRPr="006E27FA" w:rsidRDefault="00967625" w:rsidP="00946A2E"/>
        </w:tc>
      </w:tr>
      <w:tr w:rsidR="00946A2E" w:rsidRPr="006E27FA" w14:paraId="7EC63228" w14:textId="77777777" w:rsidTr="00E766F4">
        <w:trPr>
          <w:trHeight w:val="311"/>
          <w:jc w:val="center"/>
        </w:trPr>
        <w:tc>
          <w:tcPr>
            <w:tcW w:w="11201" w:type="dxa"/>
            <w:gridSpan w:val="2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FBDC89F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010D3278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47F23CB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8CCE94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0DDE791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C09A3C9" w14:textId="77777777" w:rsidR="00722A52" w:rsidRPr="006E27FA" w:rsidRDefault="00722A52" w:rsidP="003203E3"/>
        </w:tc>
        <w:tc>
          <w:tcPr>
            <w:tcW w:w="4455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DCFE1B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64470442" w14:textId="77777777" w:rsidTr="00D25102">
        <w:trPr>
          <w:trHeight w:val="227"/>
          <w:jc w:val="center"/>
        </w:trPr>
        <w:tc>
          <w:tcPr>
            <w:tcW w:w="11201" w:type="dxa"/>
            <w:gridSpan w:val="2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55E535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7D4BF5E1" w14:textId="77777777" w:rsidTr="00E766F4">
        <w:trPr>
          <w:trHeight w:val="288"/>
          <w:jc w:val="center"/>
        </w:trPr>
        <w:tc>
          <w:tcPr>
            <w:tcW w:w="11201" w:type="dxa"/>
            <w:gridSpan w:val="2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37B53D6" w14:textId="77777777" w:rsidR="00222E9D" w:rsidRPr="008E68B4" w:rsidRDefault="00F70FAE" w:rsidP="0043585D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2B19B8D1" w14:textId="77777777" w:rsidTr="00300C12">
        <w:trPr>
          <w:trHeight w:val="143"/>
          <w:jc w:val="center"/>
        </w:trPr>
        <w:tc>
          <w:tcPr>
            <w:tcW w:w="11201" w:type="dxa"/>
            <w:gridSpan w:val="2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624C155" w14:textId="77777777" w:rsidR="005F1A9D" w:rsidRPr="00972C36" w:rsidRDefault="005F1A9D" w:rsidP="000D30FF">
            <w:pPr>
              <w:pStyle w:val="Heading2"/>
              <w:rPr>
                <w:b w:val="0"/>
              </w:rPr>
            </w:pPr>
          </w:p>
        </w:tc>
      </w:tr>
      <w:tr w:rsidR="00C31DE5" w:rsidRPr="006E27FA" w14:paraId="3E5C3BFD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4D3E2B9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FADA0E9" w14:textId="77777777" w:rsidR="00C31DE5" w:rsidRPr="006E27FA" w:rsidRDefault="00C31DE5" w:rsidP="00FA3D90"/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302CBFB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showingPlcHdr/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7D584501" w14:textId="77777777" w:rsidR="00C31DE5" w:rsidRPr="006E27FA" w:rsidRDefault="00C31DE5" w:rsidP="00FA3D90">
                <w:r w:rsidRPr="00E0663F">
                  <w:rPr>
                    <w:rStyle w:val="PlaceholderText"/>
                  </w:rPr>
                  <w:t>Odaberite stavku.</w:t>
                </w:r>
              </w:p>
            </w:tc>
          </w:sdtContent>
        </w:sdt>
      </w:tr>
      <w:tr w:rsidR="00722A52" w:rsidRPr="00E4253D" w14:paraId="5109E953" w14:textId="77777777" w:rsidTr="00722A52">
        <w:trPr>
          <w:trHeight w:val="204"/>
          <w:jc w:val="center"/>
        </w:trPr>
        <w:tc>
          <w:tcPr>
            <w:tcW w:w="6746" w:type="dxa"/>
            <w:gridSpan w:val="1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3761FDD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5B16204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24303CC1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4490600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0077D03F" w14:textId="77777777" w:rsidR="00722A52" w:rsidRPr="00722A52" w:rsidRDefault="00722A52" w:rsidP="00722A52">
                <w:pPr>
                  <w:jc w:val="center"/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F7CB4BE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E2E84D0" w14:textId="77777777" w:rsidR="00722A52" w:rsidRPr="00722A52" w:rsidRDefault="00722A52" w:rsidP="00275AA0"/>
        </w:tc>
        <w:tc>
          <w:tcPr>
            <w:tcW w:w="2552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9A9EFDA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763368B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722A52" w:rsidRPr="00E4253D" w14:paraId="2DBE3A33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976BD0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3A207075843042DDBB4A62E65C68FD29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710FF123" w14:textId="77777777" w:rsidR="00722A52" w:rsidRPr="00722A52" w:rsidRDefault="00722A52" w:rsidP="00722A52">
                <w:pPr>
                  <w:jc w:val="center"/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A2BF1C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D8A3E27" w14:textId="77777777" w:rsidR="00722A52" w:rsidRPr="00722A52" w:rsidRDefault="00722A52" w:rsidP="00275AA0"/>
        </w:tc>
        <w:sdt>
          <w:sdtPr>
            <w:rPr>
              <w:sz w:val="14"/>
            </w:rPr>
            <w:id w:val="-97263445"/>
            <w:placeholder>
              <w:docPart w:val="001468C520DB417C92A4D1067507904A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8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3B7F6C15" w14:textId="77777777" w:rsidR="00722A52" w:rsidRPr="00722A52" w:rsidRDefault="00722A52" w:rsidP="00275AA0"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2623CAB" w14:textId="77777777" w:rsidR="00722A52" w:rsidRPr="00722A52" w:rsidRDefault="00722A52" w:rsidP="00722A52">
            <w:pPr>
              <w:jc w:val="center"/>
            </w:pPr>
          </w:p>
        </w:tc>
      </w:tr>
      <w:tr w:rsidR="00D31D61" w:rsidRPr="006E27FA" w14:paraId="0E605970" w14:textId="77777777" w:rsidTr="00972C36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5CB7457" w14:textId="77777777" w:rsidR="00D31D61" w:rsidRDefault="00D31D61" w:rsidP="000D30FF">
            <w:r w:rsidRPr="006E27FA">
              <w:t>VRSTE MODULA</w:t>
            </w:r>
          </w:p>
        </w:tc>
        <w:tc>
          <w:tcPr>
            <w:tcW w:w="9148" w:type="dxa"/>
            <w:gridSpan w:val="2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93B2831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4B61C0">
              <w:rPr>
                <w:lang w:eastAsia="en-US" w:bidi="en-US"/>
              </w:rPr>
            </w:r>
            <w:r w:rsidR="004B61C0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</w:p>
          <w:p w14:paraId="0D819993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B61C0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3FED519A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B61C0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345617" w:rsidRPr="006E27FA" w14:paraId="3FD62727" w14:textId="77777777" w:rsidTr="00972C36">
        <w:trPr>
          <w:trHeight w:val="336"/>
          <w:jc w:val="center"/>
        </w:trPr>
        <w:tc>
          <w:tcPr>
            <w:tcW w:w="2053" w:type="dxa"/>
            <w:gridSpan w:val="5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53E505" w14:textId="77777777" w:rsidR="00345617" w:rsidRDefault="00345617" w:rsidP="00FA3D90">
            <w:r w:rsidRPr="006E27FA">
              <w:t>Modul za profesionalne korisnike</w:t>
            </w:r>
          </w:p>
        </w:tc>
        <w:tc>
          <w:tcPr>
            <w:tcW w:w="5390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A85C7A9" w14:textId="77777777" w:rsidR="00345617" w:rsidRPr="006E27FA" w:rsidRDefault="00345617" w:rsidP="00FA3D90">
            <w:pPr>
              <w:jc w:val="center"/>
            </w:pPr>
            <w:r w:rsidRPr="006E27FA">
              <w:t>KATEGORIJE</w:t>
            </w:r>
          </w:p>
        </w:tc>
        <w:tc>
          <w:tcPr>
            <w:tcW w:w="375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94965E0" w14:textId="77777777" w:rsidR="00345617" w:rsidRPr="006E27FA" w:rsidRDefault="00345617" w:rsidP="00FA3D90">
            <w:pPr>
              <w:jc w:val="center"/>
            </w:pPr>
            <w:r w:rsidRPr="006E27FA">
              <w:t>PODKATEGORIJE</w:t>
            </w:r>
          </w:p>
        </w:tc>
      </w:tr>
      <w:tr w:rsidR="00345617" w:rsidRPr="006E27FA" w14:paraId="3A5C6C9F" w14:textId="77777777" w:rsidTr="00972C36">
        <w:trPr>
          <w:trHeight w:val="403"/>
          <w:jc w:val="center"/>
        </w:trPr>
        <w:tc>
          <w:tcPr>
            <w:tcW w:w="2053" w:type="dxa"/>
            <w:gridSpan w:val="5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A8E8C6" w14:textId="77777777" w:rsidR="00345617" w:rsidRPr="006E27FA" w:rsidRDefault="00345617" w:rsidP="00FA3D90"/>
        </w:tc>
        <w:tc>
          <w:tcPr>
            <w:tcW w:w="5390" w:type="dxa"/>
            <w:gridSpan w:val="1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F6B319" w14:textId="77777777" w:rsidR="00345617" w:rsidRDefault="00345617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B61C0">
              <w:fldChar w:fldCharType="separate"/>
            </w:r>
            <w:r w:rsidRPr="006E27FA">
              <w:fldChar w:fldCharType="end"/>
            </w:r>
            <w:r w:rsidRPr="006E27FA">
              <w:t xml:space="preserve"> OPG i drugi poljoprivrednici</w:t>
            </w:r>
          </w:p>
        </w:tc>
        <w:tc>
          <w:tcPr>
            <w:tcW w:w="187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12417E48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B61C0">
              <w:rPr>
                <w:rFonts w:cs="Times New Roman"/>
                <w:szCs w:val="24"/>
                <w:lang w:eastAsia="en-US" w:bidi="en-US"/>
              </w:rPr>
            </w:r>
            <w:r w:rsidR="004B61C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Ratarstvo</w:t>
            </w:r>
          </w:p>
          <w:p w14:paraId="75964C78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B61C0">
              <w:rPr>
                <w:rFonts w:cs="Times New Roman"/>
                <w:szCs w:val="24"/>
                <w:lang w:eastAsia="en-US" w:bidi="en-US"/>
              </w:rPr>
            </w:r>
            <w:r w:rsidR="004B61C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Voćarstvo</w:t>
            </w:r>
          </w:p>
          <w:p w14:paraId="2200A044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B61C0">
              <w:rPr>
                <w:rFonts w:cs="Times New Roman"/>
                <w:szCs w:val="24"/>
                <w:lang w:eastAsia="en-US" w:bidi="en-US"/>
              </w:rPr>
            </w:r>
            <w:r w:rsidR="004B61C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Vinogradarstvo</w:t>
            </w:r>
          </w:p>
          <w:p w14:paraId="0D11102C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B61C0">
              <w:rPr>
                <w:rFonts w:cs="Times New Roman"/>
                <w:szCs w:val="24"/>
                <w:lang w:eastAsia="en-US" w:bidi="en-US"/>
              </w:rPr>
            </w:r>
            <w:r w:rsidR="004B61C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Drugo-navesti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62A615B0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B61C0">
              <w:rPr>
                <w:rFonts w:cs="Times New Roman"/>
                <w:szCs w:val="24"/>
                <w:lang w:eastAsia="en-US" w:bidi="en-US"/>
              </w:rPr>
            </w:r>
            <w:r w:rsidR="004B61C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Povrćarstvo</w:t>
            </w:r>
          </w:p>
          <w:p w14:paraId="189AF980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B61C0">
              <w:rPr>
                <w:rFonts w:cs="Times New Roman"/>
                <w:szCs w:val="24"/>
                <w:lang w:eastAsia="en-US" w:bidi="en-US"/>
              </w:rPr>
            </w:r>
            <w:r w:rsidR="004B61C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Ukrasno bilje</w:t>
            </w:r>
          </w:p>
          <w:p w14:paraId="0C6260F2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B61C0">
              <w:rPr>
                <w:rFonts w:cs="Times New Roman"/>
                <w:szCs w:val="24"/>
                <w:lang w:eastAsia="en-US" w:bidi="en-US"/>
              </w:rPr>
            </w:r>
            <w:r w:rsidR="004B61C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Maslinarstvo</w:t>
            </w:r>
          </w:p>
          <w:p w14:paraId="352DD54B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t>_________________</w:t>
            </w:r>
          </w:p>
        </w:tc>
      </w:tr>
      <w:tr w:rsidR="00345617" w:rsidRPr="006E27FA" w14:paraId="4720A274" w14:textId="77777777" w:rsidTr="00972C36">
        <w:trPr>
          <w:trHeight w:val="403"/>
          <w:jc w:val="center"/>
        </w:trPr>
        <w:tc>
          <w:tcPr>
            <w:tcW w:w="2053" w:type="dxa"/>
            <w:gridSpan w:val="5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BFE974" w14:textId="77777777" w:rsidR="00345617" w:rsidRDefault="00345617" w:rsidP="000D30FF"/>
        </w:tc>
        <w:tc>
          <w:tcPr>
            <w:tcW w:w="5390" w:type="dxa"/>
            <w:gridSpan w:val="1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6BCAE1" w14:textId="77777777" w:rsidR="00345617" w:rsidRDefault="00345617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B61C0">
              <w:fldChar w:fldCharType="separate"/>
            </w:r>
            <w:r w:rsidRPr="006E27FA">
              <w:fldChar w:fldCharType="end"/>
            </w:r>
            <w:r w:rsidRPr="006E27FA">
              <w:t xml:space="preserve"> Tvrtke koje se bave poljoprivrednom proizvodnjom (d.d., d.o.o., zadruge)</w:t>
            </w:r>
          </w:p>
        </w:tc>
        <w:tc>
          <w:tcPr>
            <w:tcW w:w="187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4152D502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B61C0">
              <w:rPr>
                <w:rFonts w:cs="Times New Roman"/>
                <w:szCs w:val="24"/>
                <w:lang w:eastAsia="en-US" w:bidi="en-US"/>
              </w:rPr>
            </w:r>
            <w:r w:rsidR="004B61C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Ratarstvo</w:t>
            </w:r>
          </w:p>
          <w:p w14:paraId="21C27B34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B61C0">
              <w:rPr>
                <w:rFonts w:cs="Times New Roman"/>
                <w:szCs w:val="24"/>
                <w:lang w:eastAsia="en-US" w:bidi="en-US"/>
              </w:rPr>
            </w:r>
            <w:r w:rsidR="004B61C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Voćarstvo</w:t>
            </w:r>
          </w:p>
          <w:p w14:paraId="3CFD4CB0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B61C0">
              <w:rPr>
                <w:rFonts w:cs="Times New Roman"/>
                <w:szCs w:val="24"/>
                <w:lang w:eastAsia="en-US" w:bidi="en-US"/>
              </w:rPr>
            </w:r>
            <w:r w:rsidR="004B61C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Vinogradarstvo</w:t>
            </w:r>
          </w:p>
          <w:p w14:paraId="5C73CAC3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B61C0">
              <w:rPr>
                <w:rFonts w:cs="Times New Roman"/>
                <w:szCs w:val="24"/>
                <w:lang w:eastAsia="en-US" w:bidi="en-US"/>
              </w:rPr>
            </w:r>
            <w:r w:rsidR="004B61C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Drugo-navesti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613677F9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B61C0">
              <w:rPr>
                <w:rFonts w:cs="Times New Roman"/>
                <w:szCs w:val="24"/>
                <w:lang w:eastAsia="en-US" w:bidi="en-US"/>
              </w:rPr>
            </w:r>
            <w:r w:rsidR="004B61C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Povrćarstvo</w:t>
            </w:r>
          </w:p>
          <w:p w14:paraId="01A58332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B61C0">
              <w:rPr>
                <w:rFonts w:cs="Times New Roman"/>
                <w:szCs w:val="24"/>
                <w:lang w:eastAsia="en-US" w:bidi="en-US"/>
              </w:rPr>
            </w:r>
            <w:r w:rsidR="004B61C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Ukrasno bilje</w:t>
            </w:r>
          </w:p>
          <w:p w14:paraId="45A6D2AE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 w:rsidR="004B61C0">
              <w:rPr>
                <w:rFonts w:cs="Times New Roman"/>
                <w:szCs w:val="24"/>
                <w:lang w:eastAsia="en-US" w:bidi="en-US"/>
              </w:rPr>
            </w:r>
            <w:r w:rsidR="004B61C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Maslinarstvo</w:t>
            </w:r>
          </w:p>
          <w:p w14:paraId="2BED3BEC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t>_________________</w:t>
            </w:r>
          </w:p>
        </w:tc>
      </w:tr>
      <w:tr w:rsidR="00345617" w:rsidRPr="006E27FA" w14:paraId="2DDBBF3E" w14:textId="77777777" w:rsidTr="00972C36">
        <w:trPr>
          <w:trHeight w:val="403"/>
          <w:jc w:val="center"/>
        </w:trPr>
        <w:tc>
          <w:tcPr>
            <w:tcW w:w="2053" w:type="dxa"/>
            <w:gridSpan w:val="5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050E30" w14:textId="77777777" w:rsidR="00345617" w:rsidRDefault="00345617" w:rsidP="000D30FF"/>
        </w:tc>
        <w:tc>
          <w:tcPr>
            <w:tcW w:w="5390" w:type="dxa"/>
            <w:gridSpan w:val="1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EFE1D4E" w14:textId="77777777" w:rsidR="00345617" w:rsidRDefault="00345617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B61C0">
              <w:fldChar w:fldCharType="separate"/>
            </w:r>
            <w:r w:rsidRPr="006E27FA">
              <w:fldChar w:fldCharType="end"/>
            </w:r>
            <w:r w:rsidRPr="006E27FA">
              <w:t xml:space="preserve"> Pravne i fizičke osobe koje održavaju javne površine (</w:t>
            </w:r>
            <w:r w:rsidR="00164864" w:rsidRPr="00164864">
              <w:t>šume, šumski rasadnici,</w:t>
            </w:r>
            <w:r w:rsidR="00164864">
              <w:t xml:space="preserve"> </w:t>
            </w:r>
            <w:r w:rsidRPr="006E27FA">
              <w:t>parkovi, okućnice, sportski tereni, ceste, pruge i druge javne površine)</w:t>
            </w:r>
          </w:p>
        </w:tc>
        <w:tc>
          <w:tcPr>
            <w:tcW w:w="187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35B71952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4B61C0">
              <w:rPr>
                <w:rFonts w:cs="Times New Roman"/>
                <w:szCs w:val="24"/>
                <w:lang w:eastAsia="en-US" w:bidi="en-US"/>
              </w:rPr>
            </w:r>
            <w:r w:rsidR="004B61C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Komunalne tvrtke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4C532C6A" w14:textId="77777777"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 w:rsidR="004B61C0">
              <w:rPr>
                <w:rFonts w:cs="Times New Roman"/>
                <w:szCs w:val="24"/>
                <w:lang w:eastAsia="en-US" w:bidi="en-US"/>
              </w:rPr>
            </w:r>
            <w:r w:rsidR="004B61C0"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Pr="006E27FA">
              <w:rPr>
                <w:rFonts w:cs="Times New Roman"/>
                <w:szCs w:val="24"/>
                <w:lang w:eastAsia="en-US" w:bidi="en-US"/>
              </w:rPr>
              <w:t xml:space="preserve"> Druge pravne i fizičke osobe</w:t>
            </w:r>
          </w:p>
        </w:tc>
      </w:tr>
      <w:tr w:rsidR="00345617" w:rsidRPr="006E27FA" w14:paraId="51FBE8A2" w14:textId="77777777" w:rsidTr="00972C36">
        <w:trPr>
          <w:trHeight w:val="403"/>
          <w:jc w:val="center"/>
        </w:trPr>
        <w:tc>
          <w:tcPr>
            <w:tcW w:w="2053" w:type="dxa"/>
            <w:gridSpan w:val="5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44741B" w14:textId="77777777" w:rsidR="00345617" w:rsidRDefault="00345617" w:rsidP="000D30FF"/>
        </w:tc>
        <w:tc>
          <w:tcPr>
            <w:tcW w:w="5390" w:type="dxa"/>
            <w:gridSpan w:val="1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7270DB1" w14:textId="77777777" w:rsidR="00345617" w:rsidRDefault="00345617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B61C0">
              <w:fldChar w:fldCharType="separate"/>
            </w:r>
            <w:r w:rsidRPr="006E27FA">
              <w:fldChar w:fldCharType="end"/>
            </w:r>
            <w:r w:rsidRPr="006E27FA">
              <w:t xml:space="preserve"> Profesionalni korisnici za profesionalnu primjenu</w:t>
            </w:r>
          </w:p>
        </w:tc>
        <w:tc>
          <w:tcPr>
            <w:tcW w:w="187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30452FFF" w14:textId="77777777" w:rsidR="00345617" w:rsidRPr="006E27FA" w:rsidRDefault="00345617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B61C0">
              <w:fldChar w:fldCharType="separate"/>
            </w:r>
            <w:r w:rsidRPr="006E27FA">
              <w:fldChar w:fldCharType="end"/>
            </w:r>
            <w:r w:rsidRPr="006E27FA">
              <w:t xml:space="preserve"> DDD mjere</w:t>
            </w:r>
          </w:p>
          <w:p w14:paraId="694F044E" w14:textId="77777777" w:rsidR="00345617" w:rsidRPr="006E27FA" w:rsidRDefault="00345617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B61C0">
              <w:fldChar w:fldCharType="separate"/>
            </w:r>
            <w:r w:rsidRPr="006E27FA">
              <w:fldChar w:fldCharType="end"/>
            </w:r>
            <w:r w:rsidRPr="006E27FA">
              <w:t xml:space="preserve"> Posebne tehnike primjene-navesti koje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176506CB" w14:textId="77777777" w:rsidR="00345617" w:rsidRPr="006E27FA" w:rsidRDefault="00345617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B61C0">
              <w:fldChar w:fldCharType="separate"/>
            </w:r>
            <w:r w:rsidRPr="006E27FA">
              <w:fldChar w:fldCharType="end"/>
            </w:r>
            <w:r w:rsidRPr="006E27FA">
              <w:t xml:space="preserve"> Tretiranje sjemena</w:t>
            </w:r>
          </w:p>
          <w:p w14:paraId="19C26726" w14:textId="77777777" w:rsidR="00345617" w:rsidRPr="006E27FA" w:rsidRDefault="00345617" w:rsidP="00FA3D90">
            <w:pPr>
              <w:spacing w:before="100" w:after="100" w:line="288" w:lineRule="auto"/>
            </w:pPr>
            <w:r w:rsidRPr="006E27FA">
              <w:t>_______________</w:t>
            </w:r>
          </w:p>
        </w:tc>
      </w:tr>
    </w:tbl>
    <w:p w14:paraId="481861CC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6A6CABDE" w14:textId="77777777" w:rsidR="00013C8D" w:rsidRDefault="00013C8D" w:rsidP="00FA3D90">
      <w:pPr>
        <w:sectPr w:rsidR="00013C8D" w:rsidSect="00013C8D"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86"/>
        <w:gridCol w:w="565"/>
        <w:gridCol w:w="3545"/>
        <w:gridCol w:w="1845"/>
        <w:gridCol w:w="8"/>
        <w:gridCol w:w="1557"/>
        <w:gridCol w:w="308"/>
        <w:gridCol w:w="822"/>
        <w:gridCol w:w="1065"/>
      </w:tblGrid>
      <w:tr w:rsidR="000801D1" w:rsidRPr="006E27FA" w14:paraId="4D6D321F" w14:textId="77777777" w:rsidTr="00E8450D">
        <w:trPr>
          <w:trHeight w:val="403"/>
          <w:jc w:val="center"/>
        </w:trPr>
        <w:tc>
          <w:tcPr>
            <w:tcW w:w="205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60A5EE7" w14:textId="77777777" w:rsidR="000801D1" w:rsidRPr="006E27FA" w:rsidRDefault="000801D1" w:rsidP="00FA3D90">
            <w:r w:rsidRPr="006E27FA">
              <w:t>Modul za distributere</w:t>
            </w:r>
          </w:p>
        </w:tc>
        <w:tc>
          <w:tcPr>
            <w:tcW w:w="5390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6E7BC67" w14:textId="77777777" w:rsidR="000801D1" w:rsidRDefault="000801D1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B61C0">
              <w:fldChar w:fldCharType="separate"/>
            </w:r>
            <w:r w:rsidRPr="006E27FA">
              <w:fldChar w:fldCharType="end"/>
            </w:r>
            <w:r w:rsidRPr="006E27FA">
              <w:t xml:space="preserve"> Uvoznici, dobavljači, trgovci na veliko i malo, prodavači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73339840" w14:textId="77777777" w:rsidR="000801D1" w:rsidRPr="006E27FA" w:rsidRDefault="000801D1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B61C0">
              <w:fldChar w:fldCharType="separate"/>
            </w:r>
            <w:r w:rsidRPr="006E27FA">
              <w:fldChar w:fldCharType="end"/>
            </w:r>
            <w:r w:rsidRPr="006E27FA">
              <w:t xml:space="preserve"> Uvoznici i dobavljači</w:t>
            </w:r>
          </w:p>
          <w:p w14:paraId="1D64D17A" w14:textId="77777777" w:rsidR="000801D1" w:rsidRPr="006E27FA" w:rsidRDefault="000801D1" w:rsidP="001A5804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B61C0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 w:rsidR="001A5804" w:rsidRPr="006E27FA">
              <w:t>Trgovci na veliko i malo, prodavači</w:t>
            </w:r>
          </w:p>
        </w:tc>
        <w:tc>
          <w:tcPr>
            <w:tcW w:w="188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3FC50379" w14:textId="77777777" w:rsidR="000801D1" w:rsidRPr="006E27FA" w:rsidRDefault="000801D1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B61C0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 w:rsidR="001A5804" w:rsidRPr="006E27FA">
              <w:t xml:space="preserve">Vlasnici rješenja o registraciji i zastupnici </w:t>
            </w:r>
          </w:p>
          <w:p w14:paraId="0422FDBF" w14:textId="77777777" w:rsidR="000801D1" w:rsidRPr="006E27FA" w:rsidRDefault="000801D1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B61C0">
              <w:fldChar w:fldCharType="separate"/>
            </w:r>
            <w:r w:rsidRPr="006E27FA">
              <w:fldChar w:fldCharType="end"/>
            </w:r>
            <w:r w:rsidRPr="006E27FA">
              <w:t xml:space="preserve"> Djelatnici u nabavi</w:t>
            </w:r>
          </w:p>
        </w:tc>
      </w:tr>
      <w:tr w:rsidR="000801D1" w:rsidRPr="006E27FA" w14:paraId="34B52CF4" w14:textId="77777777" w:rsidTr="0012011C">
        <w:trPr>
          <w:trHeight w:val="403"/>
          <w:jc w:val="center"/>
        </w:trPr>
        <w:tc>
          <w:tcPr>
            <w:tcW w:w="2051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28AFC4" w14:textId="77777777" w:rsidR="000801D1" w:rsidRPr="006E27FA" w:rsidRDefault="000801D1" w:rsidP="00FA3D90">
            <w:r w:rsidRPr="006E27FA">
              <w:t>Modul za savjetnike</w:t>
            </w:r>
          </w:p>
        </w:tc>
        <w:tc>
          <w:tcPr>
            <w:tcW w:w="5398" w:type="dxa"/>
            <w:gridSpan w:val="3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EBF09C" w14:textId="77777777" w:rsidR="000801D1" w:rsidRDefault="000801D1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4B61C0">
              <w:fldChar w:fldCharType="separate"/>
            </w:r>
            <w:r w:rsidRPr="006E27FA">
              <w:fldChar w:fldCharType="end"/>
            </w:r>
            <w:r w:rsidRPr="006E27FA">
              <w:t xml:space="preserve"> Savjetnici u tvrtkama, javni i privatni savjetnici, savjetnici u prodaji</w:t>
            </w:r>
          </w:p>
        </w:tc>
        <w:tc>
          <w:tcPr>
            <w:tcW w:w="3752" w:type="dxa"/>
            <w:gridSpan w:val="4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7A54A2" w14:textId="77777777" w:rsidR="000801D1" w:rsidRPr="006E27FA" w:rsidRDefault="000801D1" w:rsidP="00233197">
            <w:pPr>
              <w:spacing w:before="100" w:after="12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B61C0">
              <w:fldChar w:fldCharType="separate"/>
            </w:r>
            <w:r w:rsidRPr="006E27FA">
              <w:fldChar w:fldCharType="end"/>
            </w:r>
            <w:r w:rsidRPr="006E27FA">
              <w:t xml:space="preserve"> Javni i privatni savjetnici</w:t>
            </w:r>
          </w:p>
          <w:p w14:paraId="0E0D9B07" w14:textId="77777777" w:rsidR="000801D1" w:rsidRPr="006E27FA" w:rsidRDefault="000801D1" w:rsidP="00233197">
            <w:pPr>
              <w:spacing w:before="100" w:after="12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B61C0">
              <w:fldChar w:fldCharType="separate"/>
            </w:r>
            <w:r w:rsidRPr="006E27FA">
              <w:fldChar w:fldCharType="end"/>
            </w:r>
            <w:r w:rsidRPr="006E27FA">
              <w:t xml:space="preserve"> Tehnolozi u proizvodnji</w:t>
            </w:r>
          </w:p>
          <w:p w14:paraId="3B011CA8" w14:textId="77777777" w:rsidR="000801D1" w:rsidRDefault="000801D1" w:rsidP="00233197">
            <w:pPr>
              <w:spacing w:after="120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 FORMCHECKBOX </w:instrText>
            </w:r>
            <w:r w:rsidR="004B61C0">
              <w:fldChar w:fldCharType="separate"/>
            </w:r>
            <w:r w:rsidRPr="006E27FA">
              <w:fldChar w:fldCharType="end"/>
            </w:r>
            <w:r w:rsidRPr="006E27FA">
              <w:t xml:space="preserve"> Savjetnici u prodaji</w:t>
            </w:r>
          </w:p>
        </w:tc>
      </w:tr>
      <w:tr w:rsidR="00E8450D" w:rsidRPr="006E27FA" w14:paraId="464E739A" w14:textId="77777777" w:rsidTr="00300C12">
        <w:trPr>
          <w:trHeight w:val="92"/>
          <w:jc w:val="center"/>
        </w:trPr>
        <w:tc>
          <w:tcPr>
            <w:tcW w:w="11201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58A50E7" w14:textId="77777777" w:rsidR="00E8450D" w:rsidRPr="00300C12" w:rsidRDefault="00E8450D" w:rsidP="00FD4E5F">
            <w:pPr>
              <w:rPr>
                <w:sz w:val="2"/>
              </w:rPr>
            </w:pPr>
          </w:p>
        </w:tc>
      </w:tr>
      <w:tr w:rsidR="00D12E1F" w:rsidRPr="008E68B4" w14:paraId="3778199B" w14:textId="77777777" w:rsidTr="00500529">
        <w:trPr>
          <w:trHeight w:val="288"/>
          <w:jc w:val="center"/>
        </w:trPr>
        <w:tc>
          <w:tcPr>
            <w:tcW w:w="11201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4AB5B1F0" w14:textId="77777777" w:rsidR="00D12E1F" w:rsidRPr="008E68B4" w:rsidRDefault="00DF2B4A" w:rsidP="00FA3D90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6C1BF0">
              <w:rPr>
                <w:color w:val="auto"/>
              </w:rPr>
              <w:t>.</w:t>
            </w:r>
            <w:r w:rsidR="006C1BF0" w:rsidRPr="006E27FA">
              <w:t xml:space="preserve"> Izjav</w:t>
            </w:r>
            <w:r w:rsidR="006C1BF0">
              <w:t xml:space="preserve">A </w:t>
            </w:r>
            <w:r w:rsidR="006C1BF0" w:rsidRPr="006E27FA">
              <w:t>i potpis</w:t>
            </w:r>
            <w:r w:rsidR="00D12E1F">
              <w:rPr>
                <w:color w:val="auto"/>
              </w:rPr>
              <w:t>:</w:t>
            </w:r>
          </w:p>
        </w:tc>
      </w:tr>
      <w:tr w:rsidR="0012661C" w:rsidRPr="006E27FA" w14:paraId="22C800A5" w14:textId="77777777" w:rsidTr="00E8450D">
        <w:trPr>
          <w:trHeight w:val="403"/>
          <w:jc w:val="center"/>
        </w:trPr>
        <w:tc>
          <w:tcPr>
            <w:tcW w:w="9006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57B2BD9" w14:textId="77777777" w:rsidR="0012661C" w:rsidRPr="006E27FA" w:rsidRDefault="0012661C" w:rsidP="00D727FD">
            <w:r w:rsidRPr="006E27FA">
              <w:t xml:space="preserve">Potvrđujem da su moji odgovori istiniti. Razumijem da lažne informacije u mojoj prijavi mogu dovesti do </w:t>
            </w:r>
            <w:r w:rsidR="00D727FD"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14DE3D2" w14:textId="77777777" w:rsidR="0012661C" w:rsidRPr="006E27FA" w:rsidRDefault="0012661C" w:rsidP="00FA3D90">
            <w:r w:rsidRPr="006E27FA">
              <w:t xml:space="preserve">DA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4B61C0">
              <w:rPr>
                <w:rStyle w:val="CheckBoxChar"/>
                <w:rFonts w:cs="Times New Roman"/>
                <w:color w:val="auto"/>
              </w:rPr>
            </w:r>
            <w:r w:rsidR="004B61C0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429CDC7" w14:textId="77777777" w:rsidR="0012661C" w:rsidRPr="006E27FA" w:rsidRDefault="0012661C" w:rsidP="00FA3D90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4B61C0">
              <w:rPr>
                <w:rStyle w:val="CheckBoxChar"/>
                <w:rFonts w:cs="Times New Roman"/>
                <w:color w:val="auto"/>
              </w:rPr>
            </w:r>
            <w:r w:rsidR="004B61C0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DE7B39" w:rsidRPr="006E27FA" w14:paraId="0D0DB9B3" w14:textId="77777777" w:rsidTr="00E8450D">
        <w:trPr>
          <w:trHeight w:val="403"/>
          <w:jc w:val="center"/>
        </w:trPr>
        <w:tc>
          <w:tcPr>
            <w:tcW w:w="1486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CD7A01" w14:textId="77777777" w:rsidR="00DE7B39" w:rsidRPr="006E27FA" w:rsidRDefault="00DE7B39" w:rsidP="00FA3D90">
            <w:r w:rsidRPr="006E27FA">
              <w:t>Potpis</w:t>
            </w:r>
          </w:p>
        </w:tc>
        <w:tc>
          <w:tcPr>
            <w:tcW w:w="4110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CE5DD0" w14:textId="77777777" w:rsidR="00DE7B39" w:rsidRPr="006E27FA" w:rsidRDefault="00DE7B39" w:rsidP="00FA3D90"/>
        </w:tc>
        <w:tc>
          <w:tcPr>
            <w:tcW w:w="1853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F1F2AB" w14:textId="77777777" w:rsidR="00DE7B39" w:rsidRPr="006E27FA" w:rsidRDefault="00DE7B39" w:rsidP="00FA3D90">
            <w:r w:rsidRPr="006E27FA">
              <w:t>Datum</w:t>
            </w:r>
          </w:p>
        </w:tc>
        <w:sdt>
          <w:sdtPr>
            <w:id w:val="-433433496"/>
            <w:placeholder>
              <w:docPart w:val="DefaultPlaceholder_108206516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3752" w:type="dxa"/>
                <w:gridSpan w:val="4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5F75892" w14:textId="77777777" w:rsidR="00DE7B39" w:rsidRPr="006E27FA" w:rsidRDefault="00DE7B39" w:rsidP="00FA3D90">
                <w:r w:rsidRPr="00AE28AF">
                  <w:rPr>
                    <w:rStyle w:val="PlaceholderText"/>
                    <w:rFonts w:eastAsia="SimSun"/>
                  </w:rPr>
                  <w:t>Kliknite ovdje da biste unijeli datum.</w:t>
                </w:r>
              </w:p>
            </w:tc>
          </w:sdtContent>
        </w:sdt>
      </w:tr>
      <w:tr w:rsidR="006D1C84" w:rsidRPr="006E27FA" w14:paraId="408CC096" w14:textId="77777777" w:rsidTr="00300C12">
        <w:trPr>
          <w:trHeight w:val="351"/>
          <w:jc w:val="center"/>
        </w:trPr>
        <w:tc>
          <w:tcPr>
            <w:tcW w:w="11201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299C7A4" w14:textId="77777777" w:rsidR="006D1C84" w:rsidRPr="00300C12" w:rsidRDefault="006D1C84" w:rsidP="00FA3D90">
            <w:pPr>
              <w:rPr>
                <w:sz w:val="2"/>
              </w:rPr>
            </w:pPr>
          </w:p>
        </w:tc>
      </w:tr>
      <w:tr w:rsidR="00AB6FB6" w:rsidRPr="002E3810" w14:paraId="0B486DF9" w14:textId="77777777" w:rsidTr="00E766F4">
        <w:trPr>
          <w:trHeight w:val="317"/>
          <w:jc w:val="center"/>
        </w:trPr>
        <w:tc>
          <w:tcPr>
            <w:tcW w:w="11201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72C50472" w14:textId="77777777" w:rsidR="00AB6FB6" w:rsidRPr="002E3810" w:rsidRDefault="00AB6FB6" w:rsidP="00AB6FB6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D12E1F" w:rsidRPr="008E68B4" w14:paraId="51732BAD" w14:textId="77777777" w:rsidTr="00E766F4">
        <w:trPr>
          <w:trHeight w:val="491"/>
          <w:jc w:val="center"/>
        </w:trPr>
        <w:tc>
          <w:tcPr>
            <w:tcW w:w="11201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AF93F0" w14:textId="77777777" w:rsidR="00DF2B4A" w:rsidRDefault="00D27287" w:rsidP="00D27287">
            <w:r w:rsidRPr="00D27287">
              <w:t xml:space="preserve">1. </w:t>
            </w:r>
            <w:r w:rsidR="00DF2B4A">
              <w:t xml:space="preserve">Preslika </w:t>
            </w:r>
            <w:r w:rsidR="00D4776E">
              <w:t>p</w:t>
            </w:r>
            <w:r w:rsidR="00DF2B4A">
              <w:t>otvrde o položenom ispitu iz osnovne izobrazbe ili preslika iskaznice</w:t>
            </w:r>
            <w:r w:rsidR="0019056E">
              <w:t xml:space="preserve"> za sigurno rukovanje i primjenu pesticida</w:t>
            </w:r>
          </w:p>
          <w:p w14:paraId="0ECB5E05" w14:textId="77777777" w:rsidR="00D27287" w:rsidRPr="00D27287" w:rsidRDefault="00DF2B4A" w:rsidP="00D27287">
            <w:r>
              <w:t xml:space="preserve">2. </w:t>
            </w:r>
            <w:r w:rsidR="00D27287" w:rsidRPr="00D27287">
              <w:t>Presliku svjedodžbe/diplome o stečenom obrazovanju</w:t>
            </w:r>
            <w:r w:rsidR="00DC6D4D">
              <w:t xml:space="preserve"> ili drugog odgovarajućeg dokumenta</w:t>
            </w:r>
          </w:p>
          <w:p w14:paraId="2AE294CC" w14:textId="77777777" w:rsidR="00D12E1F" w:rsidRDefault="00DF2B4A" w:rsidP="00D27287">
            <w:r>
              <w:t>3</w:t>
            </w:r>
            <w:r w:rsidR="00D27287"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4A5F7652" w14:textId="77777777" w:rsidR="00974F2F" w:rsidRDefault="00974F2F" w:rsidP="00F43D96">
      <w:pPr>
        <w:pStyle w:val="Heading2"/>
        <w:sectPr w:rsidR="00974F2F" w:rsidSect="00801E19"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4B4B05E6" w14:textId="77777777" w:rsidR="008C78C1" w:rsidRDefault="008C78C1" w:rsidP="00575F44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C3591" w14:textId="77777777" w:rsidR="004B61C0" w:rsidRDefault="004B61C0" w:rsidP="005A54AB">
      <w:r>
        <w:separator/>
      </w:r>
    </w:p>
  </w:endnote>
  <w:endnote w:type="continuationSeparator" w:id="0">
    <w:p w14:paraId="7B22277C" w14:textId="77777777" w:rsidR="004B61C0" w:rsidRDefault="004B61C0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4956918"/>
      <w:docPartObj>
        <w:docPartGallery w:val="Page Numbers (Bottom of Page)"/>
        <w:docPartUnique/>
      </w:docPartObj>
    </w:sdtPr>
    <w:sdtEndPr/>
    <w:sdtContent>
      <w:sdt>
        <w:sdtPr>
          <w:id w:val="-925184892"/>
          <w:docPartObj>
            <w:docPartGallery w:val="Page Numbers (Top of Page)"/>
            <w:docPartUnique/>
          </w:docPartObj>
        </w:sdtPr>
        <w:sdtEndPr/>
        <w:sdtContent>
          <w:p w14:paraId="379E4DB5" w14:textId="77777777" w:rsidR="000D30FF" w:rsidRDefault="000D30FF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25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25E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17D9CB" w14:textId="77777777" w:rsidR="00FA227B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610B0DB2" w14:textId="77777777" w:rsidR="000D30FF" w:rsidRPr="00462A59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F245B" w14:textId="77777777" w:rsidR="004B61C0" w:rsidRDefault="004B61C0" w:rsidP="005A54AB">
      <w:r>
        <w:separator/>
      </w:r>
    </w:p>
  </w:footnote>
  <w:footnote w:type="continuationSeparator" w:id="0">
    <w:p w14:paraId="4BAB35BC" w14:textId="77777777" w:rsidR="004B61C0" w:rsidRDefault="004B61C0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13F64" w14:textId="77777777" w:rsidR="000D30FF" w:rsidRPr="00462A59" w:rsidRDefault="000D30FF" w:rsidP="00462A59">
    <w:pPr>
      <w:pStyle w:val="NoSpacing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  <w:r w:rsidRPr="003863FB">
      <w:rPr>
        <w:rStyle w:val="SubtitleChar"/>
        <w:sz w:val="18"/>
        <w:szCs w:val="18"/>
      </w:rPr>
      <w:t>MINISTARSTVO POLJOPRIVRE</w:t>
    </w:r>
    <w:r>
      <w:rPr>
        <w:rStyle w:val="SubtitleChar"/>
        <w:sz w:val="18"/>
        <w:szCs w:val="18"/>
      </w:rPr>
      <w:t>DE</w:t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  <w:t xml:space="preserve">OOUP-VER </w:t>
    </w:r>
    <w:r w:rsidR="00C525E0">
      <w:rPr>
        <w:rStyle w:val="SubtitleChar"/>
        <w:sz w:val="18"/>
        <w:szCs w:val="1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1169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3667"/>
    <w:rsid w:val="004B07E8"/>
    <w:rsid w:val="004B47AF"/>
    <w:rsid w:val="004B61C0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C6B755"/>
  <w15:docId w15:val="{BD916BB5-3F61-C145-AFDA-8B04C146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Subtitle">
    <w:name w:val="Subtitle"/>
    <w:basedOn w:val="Normal"/>
    <w:next w:val="Normal"/>
    <w:link w:val="Subtitle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Spacing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5A5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74B88"/>
    <w:rPr>
      <w:color w:val="808080"/>
    </w:rPr>
  </w:style>
  <w:style w:type="character" w:styleId="Hyperlink">
    <w:name w:val="Hyperlink"/>
    <w:basedOn w:val="DefaultParagraphFont"/>
    <w:rsid w:val="00EA2C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240E36"/>
    <w:rPr>
      <w:rFonts w:ascii="Tahoma" w:hAnsi="Tahoma" w:cs="Tahoma"/>
      <w:lang w:eastAsia="zh-CN"/>
    </w:rPr>
  </w:style>
  <w:style w:type="table" w:styleId="TableGrid">
    <w:name w:val="Table Grid"/>
    <w:basedOn w:val="TableNormal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2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8C2"/>
    <w:rPr>
      <w:rFonts w:ascii="Tahoma" w:eastAsia="Times New Roman" w:hAnsi="Tahoma" w:cs="Tahom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2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18105C0-2704-4962-A09F-20C29B2172F8}"/>
      </w:docPartPr>
      <w:docPartBody>
        <w:p w:rsidR="001F7BC1" w:rsidRDefault="002A72A8">
          <w:r w:rsidRPr="00AE28A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3A207075843042DDBB4A62E65C68FD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E05F94-3BAE-4AEE-8B7F-D6A15A58C038}"/>
      </w:docPartPr>
      <w:docPartBody>
        <w:p w:rsidR="00AE632A" w:rsidRDefault="00695629" w:rsidP="00695629">
          <w:pPr>
            <w:pStyle w:val="3A207075843042DDBB4A62E65C68FD29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001468C520DB417C92A4D106750790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8AEF7DE-9F7B-4C91-99D2-00A1DD964B34}"/>
      </w:docPartPr>
      <w:docPartBody>
        <w:p w:rsidR="00AE632A" w:rsidRDefault="00695629" w:rsidP="00695629">
          <w:pPr>
            <w:pStyle w:val="001468C520DB417C92A4D1067507904A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201B"/>
    <w:rsid w:val="00504D1A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95629"/>
    <w:rsid w:val="006D3595"/>
    <w:rsid w:val="00717240"/>
    <w:rsid w:val="0076563E"/>
    <w:rsid w:val="007771A7"/>
    <w:rsid w:val="00790B63"/>
    <w:rsid w:val="007F1EC3"/>
    <w:rsid w:val="008176A7"/>
    <w:rsid w:val="0082275A"/>
    <w:rsid w:val="0082537E"/>
    <w:rsid w:val="0088385E"/>
    <w:rsid w:val="008D3F3D"/>
    <w:rsid w:val="00902845"/>
    <w:rsid w:val="00907F0A"/>
    <w:rsid w:val="00921CEF"/>
    <w:rsid w:val="009344BD"/>
    <w:rsid w:val="0094187D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A1D55"/>
    <w:rsid w:val="00BB1875"/>
    <w:rsid w:val="00BC1762"/>
    <w:rsid w:val="00BC60C0"/>
    <w:rsid w:val="00BC7E13"/>
    <w:rsid w:val="00BE2BC7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D25087"/>
    <w:rsid w:val="00D3538B"/>
    <w:rsid w:val="00D3772D"/>
    <w:rsid w:val="00D6344E"/>
    <w:rsid w:val="00D66D67"/>
    <w:rsid w:val="00DE408E"/>
    <w:rsid w:val="00E01F07"/>
    <w:rsid w:val="00E14742"/>
    <w:rsid w:val="00E321C7"/>
    <w:rsid w:val="00E3482B"/>
    <w:rsid w:val="00E56AF5"/>
    <w:rsid w:val="00E944DA"/>
    <w:rsid w:val="00ED7440"/>
    <w:rsid w:val="00EF45B6"/>
    <w:rsid w:val="00F72241"/>
    <w:rsid w:val="00F736F0"/>
    <w:rsid w:val="00F778DB"/>
    <w:rsid w:val="00F910A0"/>
    <w:rsid w:val="00F95402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5629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3A207075843042DDBB4A62E65C68FD29">
    <w:name w:val="3A207075843042DDBB4A62E65C68FD29"/>
    <w:rsid w:val="00695629"/>
    <w:rPr>
      <w:lang w:val="hr-HR" w:eastAsia="hr-HR"/>
    </w:rPr>
  </w:style>
  <w:style w:type="paragraph" w:customStyle="1" w:styleId="001468C520DB417C92A4D1067507904A">
    <w:name w:val="001468C520DB417C92A4D1067507904A"/>
    <w:rsid w:val="00695629"/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52C79-8134-4051-8177-C4265741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Settings\vlado.novakovic\Application Data\Microsoft\Predlošci\Employment application.dot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Dominik Mitrovic</cp:lastModifiedBy>
  <cp:revision>2</cp:revision>
  <cp:lastPrinted>2014-11-24T08:15:00Z</cp:lastPrinted>
  <dcterms:created xsi:type="dcterms:W3CDTF">2020-11-06T08:09:00Z</dcterms:created>
  <dcterms:modified xsi:type="dcterms:W3CDTF">2020-11-06T08:09:00Z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